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1F" w:rsidRPr="0008621F" w:rsidRDefault="0008621F" w:rsidP="0008621F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08621F">
        <w:rPr>
          <w:sz w:val="28"/>
          <w:szCs w:val="28"/>
        </w:rPr>
        <w:t xml:space="preserve">Приложение к постановлению Администрации города Твери </w:t>
      </w:r>
    </w:p>
    <w:p w:rsidR="0008621F" w:rsidRPr="0008621F" w:rsidRDefault="0008621F" w:rsidP="0008621F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08621F">
        <w:rPr>
          <w:sz w:val="28"/>
          <w:szCs w:val="28"/>
        </w:rPr>
        <w:t xml:space="preserve">от « </w:t>
      </w:r>
      <w:r w:rsidR="00F900BC">
        <w:rPr>
          <w:sz w:val="28"/>
          <w:szCs w:val="28"/>
        </w:rPr>
        <w:t>28</w:t>
      </w:r>
      <w:r w:rsidRPr="0008621F">
        <w:rPr>
          <w:sz w:val="28"/>
          <w:szCs w:val="28"/>
        </w:rPr>
        <w:t xml:space="preserve"> » </w:t>
      </w:r>
      <w:r w:rsidR="00F900BC">
        <w:rPr>
          <w:sz w:val="28"/>
          <w:szCs w:val="28"/>
        </w:rPr>
        <w:t xml:space="preserve">октября </w:t>
      </w:r>
      <w:r w:rsidRPr="0008621F">
        <w:rPr>
          <w:sz w:val="28"/>
          <w:szCs w:val="28"/>
        </w:rPr>
        <w:t xml:space="preserve"> 2020   № </w:t>
      </w:r>
      <w:r w:rsidR="00F900BC">
        <w:rPr>
          <w:sz w:val="28"/>
          <w:szCs w:val="28"/>
        </w:rPr>
        <w:t>1187</w:t>
      </w:r>
      <w:bookmarkStart w:id="0" w:name="_GoBack"/>
      <w:bookmarkEnd w:id="0"/>
    </w:p>
    <w:p w:rsidR="0008621F" w:rsidRPr="00D13643" w:rsidRDefault="0008621F" w:rsidP="00D638AC">
      <w:pPr>
        <w:jc w:val="center"/>
        <w:rPr>
          <w:b/>
          <w:sz w:val="16"/>
          <w:szCs w:val="16"/>
        </w:rPr>
      </w:pPr>
    </w:p>
    <w:p w:rsidR="00D638AC" w:rsidRDefault="00D638AC" w:rsidP="00D638AC">
      <w:pPr>
        <w:jc w:val="center"/>
        <w:rPr>
          <w:b/>
        </w:rPr>
      </w:pPr>
      <w:r>
        <w:rPr>
          <w:b/>
        </w:rPr>
        <w:t>Ведомость координат земельного участка</w:t>
      </w:r>
    </w:p>
    <w:p w:rsidR="00911A0F" w:rsidRPr="0008621F" w:rsidRDefault="00911A0F" w:rsidP="00D638AC">
      <w:pPr>
        <w:jc w:val="center"/>
        <w:rPr>
          <w:b/>
          <w:sz w:val="16"/>
          <w:szCs w:val="16"/>
        </w:rPr>
      </w:pPr>
    </w:p>
    <w:p w:rsidR="00932BD2" w:rsidRDefault="00911A0F" w:rsidP="00932BD2">
      <w:pPr>
        <w:ind w:left="1416" w:firstLine="708"/>
      </w:pPr>
      <w:r>
        <w:t xml:space="preserve">            К</w:t>
      </w:r>
      <w:r w:rsidR="00932BD2">
        <w:t>адастровый номер:</w:t>
      </w:r>
      <w:r w:rsidR="0008621F">
        <w:t xml:space="preserve"> </w:t>
      </w:r>
      <w:r>
        <w:t>69:40:02 00 032:ЗУ</w:t>
      </w:r>
      <w:proofErr w:type="gramStart"/>
      <w:r>
        <w:t>1</w:t>
      </w:r>
      <w:proofErr w:type="gramEnd"/>
    </w:p>
    <w:p w:rsidR="00911A0F" w:rsidRPr="0008621F" w:rsidRDefault="00911A0F" w:rsidP="00932BD2">
      <w:pPr>
        <w:ind w:left="1416" w:firstLine="708"/>
        <w:rPr>
          <w:sz w:val="16"/>
          <w:szCs w:val="16"/>
        </w:rPr>
      </w:pPr>
    </w:p>
    <w:p w:rsidR="00D638AC" w:rsidRPr="0014688C" w:rsidRDefault="00D638AC" w:rsidP="00D638AC">
      <w:pPr>
        <w:jc w:val="center"/>
      </w:pPr>
      <w:r>
        <w:t>Адрес</w:t>
      </w:r>
      <w:r w:rsidRPr="0014688C">
        <w:t xml:space="preserve">: </w:t>
      </w:r>
      <w:r>
        <w:t>г</w:t>
      </w:r>
      <w:r w:rsidRPr="0014688C">
        <w:t xml:space="preserve">. </w:t>
      </w:r>
      <w:r w:rsidR="00911A0F">
        <w:t>Тверь</w:t>
      </w:r>
      <w:r w:rsidRPr="0014688C">
        <w:t xml:space="preserve">, </w:t>
      </w:r>
      <w:r w:rsidR="00911A0F">
        <w:t>Московский</w:t>
      </w:r>
      <w:r w:rsidRPr="0014688C">
        <w:t xml:space="preserve"> </w:t>
      </w:r>
      <w:r>
        <w:t>район</w:t>
      </w:r>
      <w:r w:rsidRPr="0014688C">
        <w:t xml:space="preserve">, </w:t>
      </w:r>
      <w:r w:rsidR="00911A0F">
        <w:t>Волоколамский проспект</w:t>
      </w:r>
    </w:p>
    <w:p w:rsidR="00D638AC" w:rsidRDefault="00D638AC" w:rsidP="00D638AC">
      <w:pPr>
        <w:jc w:val="center"/>
      </w:pPr>
      <w:r>
        <w:t xml:space="preserve">Площадь участка: </w:t>
      </w:r>
      <w:r w:rsidR="00911A0F">
        <w:t>3383</w:t>
      </w:r>
      <w:r>
        <w:t xml:space="preserve"> кв. м</w:t>
      </w:r>
    </w:p>
    <w:p w:rsidR="00911A0F" w:rsidRPr="0008621F" w:rsidRDefault="00911A0F" w:rsidP="00D638AC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00"/>
        <w:gridCol w:w="1200"/>
        <w:gridCol w:w="1200"/>
        <w:gridCol w:w="1200"/>
        <w:gridCol w:w="1200"/>
      </w:tblGrid>
      <w:tr w:rsidR="00911A0F" w:rsidRPr="00911A0F" w:rsidTr="00911A0F">
        <w:trPr>
          <w:jc w:val="center"/>
        </w:trPr>
        <w:tc>
          <w:tcPr>
            <w:tcW w:w="9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Точка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Внут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углы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Дир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углы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Линии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1200" w:type="dxa"/>
            <w:shd w:val="clear" w:color="auto" w:fill="auto"/>
          </w:tcPr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</w:tr>
      <w:tr w:rsidR="00911A0F" w:rsidRPr="00911A0F" w:rsidTr="00911A0F">
        <w:trPr>
          <w:jc w:val="center"/>
        </w:trPr>
        <w:tc>
          <w:tcPr>
            <w:tcW w:w="9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90°15.9'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90°17.2'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178°59.5'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180°35.8'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79°57.4'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99°47.0'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179°56.7'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180°10.6'</w:t>
            </w:r>
          </w:p>
        </w:tc>
        <w:tc>
          <w:tcPr>
            <w:tcW w:w="12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124°36.8'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214°19.6'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215°20.1'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214°44.3'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314°47.0'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34°60.0'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35°03.3'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34°52.7'</w:t>
            </w:r>
          </w:p>
        </w:tc>
        <w:tc>
          <w:tcPr>
            <w:tcW w:w="12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28.04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10.73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100.25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13.18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27.98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18.45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47.53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53.23</w:t>
            </w:r>
          </w:p>
        </w:tc>
        <w:tc>
          <w:tcPr>
            <w:tcW w:w="12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289738.40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289722.47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289713.61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289631.83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289621.00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289640.71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289655.82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289694.73</w:t>
            </w:r>
          </w:p>
        </w:tc>
        <w:tc>
          <w:tcPr>
            <w:tcW w:w="1200" w:type="dxa"/>
            <w:shd w:val="clear" w:color="auto" w:fill="auto"/>
          </w:tcPr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2276546.50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2276569.58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2276563.53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2276505.55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2276498.04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2276478.18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2276488.76</w:t>
            </w:r>
          </w:p>
          <w:p w:rsidR="00911A0F" w:rsidRDefault="00911A0F" w:rsidP="00D638AC">
            <w:pPr>
              <w:jc w:val="center"/>
              <w:rPr>
                <w:sz w:val="20"/>
                <w:lang w:val="en-US"/>
              </w:rPr>
            </w:pPr>
          </w:p>
          <w:p w:rsidR="00911A0F" w:rsidRPr="00911A0F" w:rsidRDefault="00911A0F" w:rsidP="00D638A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2276516.06</w:t>
            </w:r>
          </w:p>
        </w:tc>
      </w:tr>
    </w:tbl>
    <w:p w:rsidR="00D638AC" w:rsidRPr="0008621F" w:rsidRDefault="00D638AC" w:rsidP="00D638AC">
      <w:pPr>
        <w:jc w:val="center"/>
        <w:rPr>
          <w:sz w:val="16"/>
          <w:szCs w:val="16"/>
        </w:rPr>
      </w:pPr>
    </w:p>
    <w:p w:rsidR="00D638AC" w:rsidRPr="00D968AD" w:rsidRDefault="00D638AC" w:rsidP="00D638AC">
      <w:pPr>
        <w:jc w:val="center"/>
      </w:pPr>
      <w:r>
        <w:t>Схема участка:</w:t>
      </w:r>
    </w:p>
    <w:p w:rsidR="007D6487" w:rsidRPr="00D638AC" w:rsidRDefault="0088591E" w:rsidP="00D638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5191125</wp:posOffset>
                </wp:positionV>
                <wp:extent cx="6601460" cy="500380"/>
                <wp:effectExtent l="1905" t="0" r="0" b="44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43" w:rsidRPr="00D13643" w:rsidRDefault="00D136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3643">
                              <w:rPr>
                                <w:sz w:val="28"/>
                                <w:szCs w:val="28"/>
                              </w:rPr>
                              <w:t>Начальник департамента архитектуры и градостроительства</w:t>
                            </w:r>
                          </w:p>
                          <w:p w:rsidR="00D13643" w:rsidRPr="00D13643" w:rsidRDefault="00D136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3643">
                              <w:rPr>
                                <w:sz w:val="28"/>
                                <w:szCs w:val="28"/>
                              </w:rPr>
                              <w:t>администрации города Твери, главный архитектор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А</w:t>
                            </w:r>
                            <w:r w:rsidRPr="00D13643">
                              <w:rPr>
                                <w:sz w:val="28"/>
                                <w:szCs w:val="28"/>
                              </w:rPr>
                              <w:t>.Е. Жоголев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9pt;margin-top:408.75pt;width:519.8pt;height:3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J2zg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" filled="f" stroked="f">
                <v:textbox style="mso-fit-shape-to-text:t">
                  <w:txbxContent>
                    <w:p w:rsidR="00D13643" w:rsidRPr="00D13643" w:rsidRDefault="00D13643">
                      <w:pPr>
                        <w:rPr>
                          <w:sz w:val="28"/>
                          <w:szCs w:val="28"/>
                        </w:rPr>
                      </w:pPr>
                      <w:r w:rsidRPr="00D13643">
                        <w:rPr>
                          <w:sz w:val="28"/>
                          <w:szCs w:val="28"/>
                        </w:rPr>
                        <w:t>Начальник департамента архитектуры и градостроительства</w:t>
                      </w:r>
                    </w:p>
                    <w:p w:rsidR="00D13643" w:rsidRPr="00D13643" w:rsidRDefault="00D13643">
                      <w:pPr>
                        <w:rPr>
                          <w:sz w:val="28"/>
                          <w:szCs w:val="28"/>
                        </w:rPr>
                      </w:pPr>
                      <w:r w:rsidRPr="00D13643">
                        <w:rPr>
                          <w:sz w:val="28"/>
                          <w:szCs w:val="28"/>
                        </w:rPr>
                        <w:t>администрации города Твери, главный архитектор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А</w:t>
                      </w:r>
                      <w:r w:rsidRPr="00D13643">
                        <w:rPr>
                          <w:sz w:val="28"/>
                          <w:szCs w:val="28"/>
                        </w:rPr>
                        <w:t>.Е. Жоголев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21F">
        <w:rPr>
          <w:noProof/>
        </w:rPr>
        <w:drawing>
          <wp:anchor distT="0" distB="0" distL="114300" distR="114300" simplePos="0" relativeHeight="251658240" behindDoc="0" locked="0" layoutInCell="1" allowOverlap="1" wp14:anchorId="3BBEFB9C" wp14:editId="28C750A3">
            <wp:simplePos x="0" y="0"/>
            <wp:positionH relativeFrom="column">
              <wp:posOffset>572135</wp:posOffset>
            </wp:positionH>
            <wp:positionV relativeFrom="paragraph">
              <wp:posOffset>85634</wp:posOffset>
            </wp:positionV>
            <wp:extent cx="5107578" cy="5107578"/>
            <wp:effectExtent l="0" t="0" r="0" b="0"/>
            <wp:wrapThrough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78" cy="510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6487" w:rsidRPr="00D638AC" w:rsidSect="00423F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B8D"/>
    <w:multiLevelType w:val="singleLevel"/>
    <w:tmpl w:val="ECF41054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>
    <w:nsid w:val="3CB06492"/>
    <w:multiLevelType w:val="hybridMultilevel"/>
    <w:tmpl w:val="EA5A09B4"/>
    <w:lvl w:ilvl="0" w:tplc="6DEED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85903"/>
    <w:multiLevelType w:val="hybridMultilevel"/>
    <w:tmpl w:val="3644319C"/>
    <w:lvl w:ilvl="0" w:tplc="6DEED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C155A"/>
    <w:multiLevelType w:val="hybridMultilevel"/>
    <w:tmpl w:val="1ABAD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921CF"/>
    <w:multiLevelType w:val="hybridMultilevel"/>
    <w:tmpl w:val="4BB257CA"/>
    <w:lvl w:ilvl="0" w:tplc="1EA6333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>
    <w:nsid w:val="58917CE5"/>
    <w:multiLevelType w:val="hybridMultilevel"/>
    <w:tmpl w:val="6C8A7112"/>
    <w:lvl w:ilvl="0" w:tplc="6DEED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8486A"/>
    <w:multiLevelType w:val="hybridMultilevel"/>
    <w:tmpl w:val="AD8C49A0"/>
    <w:lvl w:ilvl="0" w:tplc="6DEED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ED0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96D88"/>
    <w:multiLevelType w:val="hybridMultilevel"/>
    <w:tmpl w:val="8416A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A433890"/>
    <w:multiLevelType w:val="hybridMultilevel"/>
    <w:tmpl w:val="4520302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B757DC"/>
    <w:multiLevelType w:val="hybridMultilevel"/>
    <w:tmpl w:val="8B46A6B8"/>
    <w:lvl w:ilvl="0" w:tplc="6DEED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3"/>
  <w:drawingGridVerticalSpacing w:val="11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0F"/>
    <w:rsid w:val="00070162"/>
    <w:rsid w:val="00083D5E"/>
    <w:rsid w:val="0008621F"/>
    <w:rsid w:val="000874E8"/>
    <w:rsid w:val="000A01CB"/>
    <w:rsid w:val="0014688C"/>
    <w:rsid w:val="00171AD6"/>
    <w:rsid w:val="00171C8E"/>
    <w:rsid w:val="00192D19"/>
    <w:rsid w:val="001B7B20"/>
    <w:rsid w:val="0022653C"/>
    <w:rsid w:val="00226A0B"/>
    <w:rsid w:val="002B1FDF"/>
    <w:rsid w:val="003347B5"/>
    <w:rsid w:val="003975E2"/>
    <w:rsid w:val="003A117F"/>
    <w:rsid w:val="003C5700"/>
    <w:rsid w:val="00423F40"/>
    <w:rsid w:val="00424722"/>
    <w:rsid w:val="004A5D9E"/>
    <w:rsid w:val="004F4EE4"/>
    <w:rsid w:val="00525EBE"/>
    <w:rsid w:val="00554F1E"/>
    <w:rsid w:val="0057330F"/>
    <w:rsid w:val="005A1F8F"/>
    <w:rsid w:val="005A5713"/>
    <w:rsid w:val="00613D45"/>
    <w:rsid w:val="00671E69"/>
    <w:rsid w:val="00725C39"/>
    <w:rsid w:val="007C6ABE"/>
    <w:rsid w:val="007D6487"/>
    <w:rsid w:val="00856399"/>
    <w:rsid w:val="00860896"/>
    <w:rsid w:val="00863E54"/>
    <w:rsid w:val="0088591E"/>
    <w:rsid w:val="008B4C94"/>
    <w:rsid w:val="00911A0F"/>
    <w:rsid w:val="00932BD2"/>
    <w:rsid w:val="00960D30"/>
    <w:rsid w:val="009753C2"/>
    <w:rsid w:val="009903DC"/>
    <w:rsid w:val="009954A7"/>
    <w:rsid w:val="00996DA4"/>
    <w:rsid w:val="009F5EF0"/>
    <w:rsid w:val="00A21CCF"/>
    <w:rsid w:val="00A34E6F"/>
    <w:rsid w:val="00AA215A"/>
    <w:rsid w:val="00AB4060"/>
    <w:rsid w:val="00AE2BA3"/>
    <w:rsid w:val="00B631EF"/>
    <w:rsid w:val="00BA4DA7"/>
    <w:rsid w:val="00BC4976"/>
    <w:rsid w:val="00BD51F2"/>
    <w:rsid w:val="00C23D89"/>
    <w:rsid w:val="00C34109"/>
    <w:rsid w:val="00C76698"/>
    <w:rsid w:val="00CB5867"/>
    <w:rsid w:val="00D13643"/>
    <w:rsid w:val="00D36B45"/>
    <w:rsid w:val="00D638AC"/>
    <w:rsid w:val="00D968AD"/>
    <w:rsid w:val="00DC6437"/>
    <w:rsid w:val="00DF627F"/>
    <w:rsid w:val="00E34069"/>
    <w:rsid w:val="00E34A82"/>
    <w:rsid w:val="00E559EA"/>
    <w:rsid w:val="00EE1253"/>
    <w:rsid w:val="00F61FED"/>
    <w:rsid w:val="00F77EDD"/>
    <w:rsid w:val="00F8667C"/>
    <w:rsid w:val="00F87CA3"/>
    <w:rsid w:val="00F900BC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sz w:val="24"/>
      <w:szCs w:val="24"/>
    </w:rPr>
  </w:style>
  <w:style w:type="paragraph" w:styleId="7">
    <w:name w:val="heading 7"/>
    <w:basedOn w:val="a"/>
    <w:next w:val="a"/>
    <w:qFormat/>
    <w:rsid w:val="00171C8E"/>
    <w:pPr>
      <w:keepNext/>
      <w:tabs>
        <w:tab w:val="left" w:pos="366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96DA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">
    <w:name w:val="заголовок 4"/>
    <w:basedOn w:val="2"/>
    <w:next w:val="2"/>
    <w:rsid w:val="00996DA4"/>
    <w:pPr>
      <w:keepNext/>
      <w:pBdr>
        <w:bottom w:val="single" w:sz="12" w:space="1" w:color="auto"/>
      </w:pBdr>
      <w:jc w:val="center"/>
    </w:pPr>
    <w:rPr>
      <w:sz w:val="24"/>
    </w:rPr>
  </w:style>
  <w:style w:type="paragraph" w:styleId="20">
    <w:name w:val="Body Text Indent 2"/>
    <w:basedOn w:val="a"/>
    <w:rsid w:val="00996DA4"/>
    <w:pPr>
      <w:tabs>
        <w:tab w:val="left" w:pos="5797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  <w:style w:type="paragraph" w:customStyle="1" w:styleId="3">
    <w:name w:val="заголовок 3"/>
    <w:basedOn w:val="2"/>
    <w:next w:val="2"/>
    <w:rsid w:val="00171C8E"/>
    <w:pPr>
      <w:keepNext/>
    </w:pPr>
    <w:rPr>
      <w:sz w:val="24"/>
    </w:rPr>
  </w:style>
  <w:style w:type="character" w:customStyle="1" w:styleId="a4">
    <w:name w:val="Обычный Знак"/>
    <w:basedOn w:val="a0"/>
    <w:rsid w:val="00171C8E"/>
    <w:rPr>
      <w:noProof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sz w:val="24"/>
      <w:szCs w:val="24"/>
    </w:rPr>
  </w:style>
  <w:style w:type="paragraph" w:styleId="7">
    <w:name w:val="heading 7"/>
    <w:basedOn w:val="a"/>
    <w:next w:val="a"/>
    <w:qFormat/>
    <w:rsid w:val="00171C8E"/>
    <w:pPr>
      <w:keepNext/>
      <w:tabs>
        <w:tab w:val="left" w:pos="366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96DA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">
    <w:name w:val="заголовок 4"/>
    <w:basedOn w:val="2"/>
    <w:next w:val="2"/>
    <w:rsid w:val="00996DA4"/>
    <w:pPr>
      <w:keepNext/>
      <w:pBdr>
        <w:bottom w:val="single" w:sz="12" w:space="1" w:color="auto"/>
      </w:pBdr>
      <w:jc w:val="center"/>
    </w:pPr>
    <w:rPr>
      <w:sz w:val="24"/>
    </w:rPr>
  </w:style>
  <w:style w:type="paragraph" w:styleId="20">
    <w:name w:val="Body Text Indent 2"/>
    <w:basedOn w:val="a"/>
    <w:rsid w:val="00996DA4"/>
    <w:pPr>
      <w:tabs>
        <w:tab w:val="left" w:pos="5797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  <w:style w:type="paragraph" w:customStyle="1" w:styleId="3">
    <w:name w:val="заголовок 3"/>
    <w:basedOn w:val="2"/>
    <w:next w:val="2"/>
    <w:rsid w:val="00171C8E"/>
    <w:pPr>
      <w:keepNext/>
    </w:pPr>
    <w:rPr>
      <w:sz w:val="24"/>
    </w:rPr>
  </w:style>
  <w:style w:type="character" w:customStyle="1" w:styleId="a4">
    <w:name w:val="Обычный Знак"/>
    <w:basedOn w:val="a0"/>
    <w:rsid w:val="00171C8E"/>
    <w:rPr>
      <w:noProof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83;&#1080;&#1082;&#1086;&#1074;&#1072;%20&#1040;.&#1057;\&#1056;&#1072;&#1073;&#1086;&#1090;&#1072;\!%20&#1052;&#1072;&#1090;&#1077;&#1088;&#1080;&#1072;&#1083;&#1099;\&#1056;&#1072;&#1073;&#1086;&#1095;&#1080;&#1077;%20&#1087;&#1088;&#1086;&#1075;&#1088;&#1072;&#1084;&#1084;&#1099;\&#1047;&#1077;&#1084;.&#1076;&#1077;&#1083;&#1086;\Vedom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Vedomost</Template>
  <TotalTime>1</TotalTime>
  <Pages>1</Pages>
  <Words>93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Катерина</dc:creator>
  <cp:lastModifiedBy>Ким Екатерина Игоревна</cp:lastModifiedBy>
  <cp:revision>3</cp:revision>
  <cp:lastPrinted>2006-06-06T00:44:00Z</cp:lastPrinted>
  <dcterms:created xsi:type="dcterms:W3CDTF">2020-10-29T14:26:00Z</dcterms:created>
  <dcterms:modified xsi:type="dcterms:W3CDTF">2020-10-29T14:27:00Z</dcterms:modified>
</cp:coreProperties>
</file>